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1971" w14:textId="77777777" w:rsidR="00AA5EAF" w:rsidRDefault="00AA5EAF" w:rsidP="00252A06"/>
    <w:p w14:paraId="2887C2F0" w14:textId="77777777" w:rsidR="00AA5EAF" w:rsidRDefault="00AA5EAF" w:rsidP="00252A06"/>
    <w:p w14:paraId="0881E8D1" w14:textId="7B4E3BBD" w:rsidR="00AA5EAF" w:rsidRDefault="00AA5EAF" w:rsidP="00252A06">
      <w:r>
        <w:t>Empfängername</w:t>
      </w:r>
      <w:r>
        <w:br/>
        <w:t>Adresse</w:t>
      </w:r>
    </w:p>
    <w:p w14:paraId="3186B56F" w14:textId="30CE3ED3" w:rsidR="00AA5EAF" w:rsidRDefault="00AA5EAF" w:rsidP="00252A06">
      <w:r>
        <w:t>PLZ Ort</w:t>
      </w:r>
    </w:p>
    <w:p w14:paraId="374E3DA7" w14:textId="77777777" w:rsidR="00AA5EAF" w:rsidRDefault="00AA5EAF" w:rsidP="00252A06"/>
    <w:p w14:paraId="07D9DFFD" w14:textId="22723D04" w:rsidR="00252A06" w:rsidRPr="00E14A2F" w:rsidRDefault="00AA5EAF" w:rsidP="00252A06">
      <w:pPr>
        <w:rPr>
          <w:b/>
          <w:bCs/>
        </w:rPr>
      </w:pPr>
      <w:r w:rsidRPr="00E14A2F">
        <w:rPr>
          <w:b/>
          <w:bCs/>
        </w:rPr>
        <w:t xml:space="preserve">Angebot für </w:t>
      </w:r>
      <w:r w:rsidR="00252A06" w:rsidRPr="00E14A2F">
        <w:rPr>
          <w:b/>
          <w:bCs/>
        </w:rPr>
        <w:t>Computerkurse</w:t>
      </w:r>
    </w:p>
    <w:p w14:paraId="4C72AE9F" w14:textId="77777777" w:rsidR="00252A06" w:rsidRDefault="00252A06" w:rsidP="00252A06">
      <w:r>
        <w:t>Sehr geehrte Damen und Herren,</w:t>
      </w:r>
    </w:p>
    <w:p w14:paraId="0E7B2F32" w14:textId="0B9DAC93" w:rsidR="00962814" w:rsidRPr="00793A2C" w:rsidRDefault="00962814">
      <w:pPr>
        <w:rPr>
          <w:rFonts w:asciiTheme="majorHAnsi" w:eastAsia="Times New Roman" w:hAnsiTheme="majorHAnsi" w:cs="Arial"/>
          <w:kern w:val="0"/>
          <w:lang w:eastAsia="de-DE"/>
          <w14:ligatures w14:val="none"/>
        </w:rPr>
      </w:pPr>
    </w:p>
    <w:sectPr w:rsidR="00962814" w:rsidRPr="00793A2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CE9C" w14:textId="77777777" w:rsidR="00857928" w:rsidRDefault="00857928" w:rsidP="00DC3BC9">
      <w:pPr>
        <w:spacing w:after="0" w:line="240" w:lineRule="auto"/>
      </w:pPr>
      <w:r>
        <w:separator/>
      </w:r>
    </w:p>
  </w:endnote>
  <w:endnote w:type="continuationSeparator" w:id="0">
    <w:p w14:paraId="5E08E724" w14:textId="77777777" w:rsidR="00857928" w:rsidRDefault="00857928" w:rsidP="00DC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7344" w14:textId="77777777" w:rsidR="00E9596C" w:rsidRDefault="00E9596C" w:rsidP="00E9596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3615" w14:textId="77777777" w:rsidR="00857928" w:rsidRDefault="00857928" w:rsidP="00DC3BC9">
      <w:pPr>
        <w:spacing w:after="0" w:line="240" w:lineRule="auto"/>
      </w:pPr>
      <w:r>
        <w:separator/>
      </w:r>
    </w:p>
  </w:footnote>
  <w:footnote w:type="continuationSeparator" w:id="0">
    <w:p w14:paraId="46527F22" w14:textId="77777777" w:rsidR="00857928" w:rsidRDefault="00857928" w:rsidP="00DC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C667" w14:textId="6ECE4271" w:rsidR="00E14A2F" w:rsidRPr="00334A0E" w:rsidRDefault="00AA5EAF" w:rsidP="00334A0E">
    <w:pPr>
      <w:spacing w:after="0"/>
      <w:jc w:val="center"/>
      <w:rPr>
        <w:rFonts w:ascii="Arial" w:hAnsi="Arial" w:cs="Arial"/>
        <w:sz w:val="36"/>
        <w:szCs w:val="36"/>
      </w:rPr>
    </w:pPr>
    <w:r w:rsidRPr="00334A0E">
      <w:rPr>
        <w:rFonts w:ascii="Arial" w:hAnsi="Arial" w:cs="Arial"/>
        <w:sz w:val="36"/>
        <w:szCs w:val="36"/>
      </w:rPr>
      <w:t>ComputerClick</w:t>
    </w:r>
  </w:p>
  <w:p w14:paraId="0DBDDA60" w14:textId="44652EA2" w:rsidR="00DC3BC9" w:rsidRPr="00DC3BC9" w:rsidRDefault="00AA5EAF" w:rsidP="001C7C15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Kurse </w:t>
    </w:r>
    <w:r w:rsidR="00DC3BC9" w:rsidRPr="00DC3BC9">
      <w:rPr>
        <w:rFonts w:ascii="Arial" w:hAnsi="Arial" w:cs="Arial"/>
        <w:sz w:val="20"/>
        <w:szCs w:val="20"/>
      </w:rPr>
      <w:t xml:space="preserve">für Schüler und </w:t>
    </w:r>
    <w:r w:rsidR="00E14A2F">
      <w:rPr>
        <w:rFonts w:ascii="Arial" w:hAnsi="Arial" w:cs="Arial"/>
        <w:sz w:val="20"/>
        <w:szCs w:val="20"/>
      </w:rPr>
      <w:t>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34D"/>
    <w:multiLevelType w:val="multilevel"/>
    <w:tmpl w:val="4E56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F3541"/>
    <w:multiLevelType w:val="multilevel"/>
    <w:tmpl w:val="9EB2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84712">
    <w:abstractNumId w:val="0"/>
  </w:num>
  <w:num w:numId="2" w16cid:durableId="1523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06"/>
    <w:rsid w:val="00115C6D"/>
    <w:rsid w:val="00123856"/>
    <w:rsid w:val="001C7C15"/>
    <w:rsid w:val="001D7A30"/>
    <w:rsid w:val="00236D29"/>
    <w:rsid w:val="00252A06"/>
    <w:rsid w:val="002A1B6E"/>
    <w:rsid w:val="00334A0E"/>
    <w:rsid w:val="00392FD9"/>
    <w:rsid w:val="005C6A43"/>
    <w:rsid w:val="0069392D"/>
    <w:rsid w:val="00712D21"/>
    <w:rsid w:val="00793A2C"/>
    <w:rsid w:val="007978E2"/>
    <w:rsid w:val="00857928"/>
    <w:rsid w:val="00861B3C"/>
    <w:rsid w:val="008F1FD7"/>
    <w:rsid w:val="00913CE8"/>
    <w:rsid w:val="00962814"/>
    <w:rsid w:val="00AA5EAF"/>
    <w:rsid w:val="00B7659A"/>
    <w:rsid w:val="00BE4832"/>
    <w:rsid w:val="00DC3BC9"/>
    <w:rsid w:val="00E14A2F"/>
    <w:rsid w:val="00E9596C"/>
    <w:rsid w:val="00EA0C3F"/>
    <w:rsid w:val="00ED24CD"/>
    <w:rsid w:val="00F85E50"/>
    <w:rsid w:val="00FA3E45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2D8B0"/>
  <w15:chartTrackingRefBased/>
  <w15:docId w15:val="{46C2C777-DA6C-473E-B0DC-53BCB6B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3B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3B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B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B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B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B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B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3B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3B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B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3BC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BC9"/>
  </w:style>
  <w:style w:type="paragraph" w:styleId="Fuzeile">
    <w:name w:val="footer"/>
    <w:basedOn w:val="Standard"/>
    <w:link w:val="FuzeileZchn"/>
    <w:uiPriority w:val="99"/>
    <w:unhideWhenUsed/>
    <w:rsid w:val="00DC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BC9"/>
  </w:style>
  <w:style w:type="paragraph" w:styleId="StandardWeb">
    <w:name w:val="Normal (Web)"/>
    <w:basedOn w:val="Standard"/>
    <w:uiPriority w:val="99"/>
    <w:semiHidden/>
    <w:unhideWhenUsed/>
    <w:rsid w:val="0033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93A2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briefkop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Lindhorst</cp:lastModifiedBy>
  <cp:revision>8</cp:revision>
  <dcterms:created xsi:type="dcterms:W3CDTF">2024-04-30T09:59:00Z</dcterms:created>
  <dcterms:modified xsi:type="dcterms:W3CDTF">2024-05-20T20:03:00Z</dcterms:modified>
</cp:coreProperties>
</file>