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7"/>
        <w:gridCol w:w="4465"/>
      </w:tblGrid>
      <w:tr w:rsidR="00AA7A0C" w:rsidRPr="00FC3028" w14:paraId="56B6401A" w14:textId="77777777" w:rsidTr="006D79CC">
        <w:trPr>
          <w:trHeight w:hRule="exact" w:val="284"/>
        </w:trPr>
        <w:tc>
          <w:tcPr>
            <w:tcW w:w="2539" w:type="pct"/>
            <w:vMerge w:val="restart"/>
            <w:shd w:val="clear" w:color="auto" w:fill="auto"/>
            <w:vAlign w:val="bottom"/>
          </w:tcPr>
          <w:p w14:paraId="31523BE8" w14:textId="77777777" w:rsidR="00AA7A0C" w:rsidRPr="00FC3028" w:rsidRDefault="00AA7A0C" w:rsidP="00FC3028">
            <w:pPr>
              <w:spacing w:line="160" w:lineRule="exact"/>
              <w:rPr>
                <w:sz w:val="16"/>
                <w:szCs w:val="16"/>
              </w:rPr>
            </w:pPr>
          </w:p>
          <w:p w14:paraId="3AD1052E" w14:textId="77777777" w:rsidR="00AA7A0C" w:rsidRDefault="00AA7A0C" w:rsidP="00FC3028">
            <w:pPr>
              <w:spacing w:line="160" w:lineRule="exact"/>
              <w:rPr>
                <w:sz w:val="16"/>
                <w:szCs w:val="16"/>
              </w:rPr>
            </w:pPr>
          </w:p>
          <w:p w14:paraId="7FC07DA3" w14:textId="77777777" w:rsidR="00AA7A0C" w:rsidRPr="00FC3028" w:rsidRDefault="00AA7A0C" w:rsidP="00FC3028">
            <w:pPr>
              <w:spacing w:line="160" w:lineRule="exact"/>
              <w:rPr>
                <w:sz w:val="16"/>
                <w:szCs w:val="16"/>
              </w:rPr>
            </w:pPr>
          </w:p>
          <w:p w14:paraId="16A0E4CE" w14:textId="77777777" w:rsidR="00AA7A0C" w:rsidRPr="00FC3028" w:rsidRDefault="00AA7A0C" w:rsidP="00FC3028">
            <w:pPr>
              <w:spacing w:line="160" w:lineRule="exact"/>
              <w:rPr>
                <w:sz w:val="16"/>
                <w:szCs w:val="16"/>
              </w:rPr>
            </w:pPr>
          </w:p>
          <w:p w14:paraId="35767FCA" w14:textId="41C87C3D" w:rsidR="00AA7A0C" w:rsidRPr="00FC3028" w:rsidRDefault="00AA7A0C" w:rsidP="00496C0D">
            <w:pPr>
              <w:spacing w:line="160" w:lineRule="exact"/>
              <w:rPr>
                <w:sz w:val="16"/>
                <w:szCs w:val="16"/>
              </w:rPr>
            </w:pPr>
            <w:r w:rsidRPr="00AA7A0C">
              <w:rPr>
                <w:sz w:val="15"/>
              </w:rPr>
              <w:t xml:space="preserve">Küchenstudio </w:t>
            </w:r>
            <w:r>
              <w:rPr>
                <w:sz w:val="15"/>
              </w:rPr>
              <w:t xml:space="preserve">Tim Töpfer </w:t>
            </w:r>
            <w:r w:rsidRPr="00FC3028">
              <w:rPr>
                <w:sz w:val="15"/>
              </w:rPr>
              <w:t xml:space="preserve"> </w:t>
            </w:r>
            <w:r w:rsidRPr="00FC3028">
              <w:rPr>
                <w:sz w:val="15"/>
              </w:rPr>
              <w:sym w:font="Wingdings" w:char="F06E"/>
            </w:r>
            <w:r w:rsidRPr="00FC3028">
              <w:rPr>
                <w:sz w:val="15"/>
              </w:rPr>
              <w:t xml:space="preserve"> </w:t>
            </w:r>
            <w:r>
              <w:rPr>
                <w:sz w:val="15"/>
              </w:rPr>
              <w:t>Musterstr. 1</w:t>
            </w:r>
            <w:r w:rsidRPr="00FC3028">
              <w:rPr>
                <w:sz w:val="15"/>
              </w:rPr>
              <w:t xml:space="preserve"> </w:t>
            </w:r>
            <w:r w:rsidRPr="00FC3028">
              <w:rPr>
                <w:sz w:val="15"/>
              </w:rPr>
              <w:sym w:font="Wingdings" w:char="F06E"/>
            </w:r>
            <w:r w:rsidRPr="00FC3028">
              <w:rPr>
                <w:sz w:val="15"/>
              </w:rPr>
              <w:t xml:space="preserve"> </w:t>
            </w:r>
            <w:r>
              <w:rPr>
                <w:sz w:val="15"/>
              </w:rPr>
              <w:t>12345 Musterstadt</w:t>
            </w:r>
          </w:p>
        </w:tc>
        <w:tc>
          <w:tcPr>
            <w:tcW w:w="2461" w:type="pct"/>
            <w:shd w:val="clear" w:color="auto" w:fill="auto"/>
          </w:tcPr>
          <w:p w14:paraId="14889484" w14:textId="77777777" w:rsidR="00AA7A0C" w:rsidRPr="00FC3028" w:rsidRDefault="00AA7A0C" w:rsidP="00FC3028">
            <w:pPr>
              <w:rPr>
                <w:sz w:val="20"/>
              </w:rPr>
            </w:pPr>
          </w:p>
        </w:tc>
      </w:tr>
      <w:tr w:rsidR="00AA7A0C" w:rsidRPr="00FC3028" w14:paraId="4C822CFC" w14:textId="77777777" w:rsidTr="006D79CC">
        <w:trPr>
          <w:trHeight w:hRule="exact" w:val="577"/>
        </w:trPr>
        <w:tc>
          <w:tcPr>
            <w:tcW w:w="2539" w:type="pct"/>
            <w:vMerge/>
            <w:shd w:val="clear" w:color="auto" w:fill="auto"/>
            <w:vAlign w:val="bottom"/>
          </w:tcPr>
          <w:p w14:paraId="28C60F78" w14:textId="77777777" w:rsidR="00AA7A0C" w:rsidRPr="00FC3028" w:rsidRDefault="00AA7A0C" w:rsidP="00FC302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61" w:type="pct"/>
            <w:vMerge w:val="restart"/>
            <w:shd w:val="clear" w:color="auto" w:fill="auto"/>
            <w:vAlign w:val="bottom"/>
          </w:tcPr>
          <w:p w14:paraId="6E3A4551" w14:textId="49E56FB4" w:rsidR="00AA7A0C" w:rsidRPr="009D5DBA" w:rsidRDefault="00AA7A0C" w:rsidP="00AA7A0C">
            <w:pPr>
              <w:jc w:val="right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</w:tr>
      <w:tr w:rsidR="00AA7A0C" w:rsidRPr="007F2BF5" w14:paraId="13AA33B0" w14:textId="77777777" w:rsidTr="006D79CC">
        <w:trPr>
          <w:trHeight w:val="1536"/>
        </w:trPr>
        <w:tc>
          <w:tcPr>
            <w:tcW w:w="2539" w:type="pct"/>
            <w:shd w:val="clear" w:color="auto" w:fill="auto"/>
          </w:tcPr>
          <w:p w14:paraId="3904A36D" w14:textId="77777777" w:rsidR="00AA7A0C" w:rsidRPr="007F2BF5" w:rsidRDefault="00AA7A0C" w:rsidP="007F2BF5">
            <w:r w:rsidRPr="007F2BF5">
              <w:t>Anschrift</w:t>
            </w:r>
          </w:p>
          <w:p w14:paraId="01FE6B50" w14:textId="77777777" w:rsidR="00AA7A0C" w:rsidRPr="007F2BF5" w:rsidRDefault="00AA7A0C" w:rsidP="007F2BF5"/>
          <w:p w14:paraId="18677FF5" w14:textId="77777777" w:rsidR="00AA7A0C" w:rsidRPr="007F2BF5" w:rsidRDefault="00AA7A0C" w:rsidP="007F2BF5"/>
          <w:p w14:paraId="55A48DB5" w14:textId="77777777" w:rsidR="00AA7A0C" w:rsidRPr="007F2BF5" w:rsidRDefault="00AA7A0C" w:rsidP="007F2BF5"/>
          <w:p w14:paraId="24DD2FF9" w14:textId="77777777" w:rsidR="00AA7A0C" w:rsidRPr="007F2BF5" w:rsidRDefault="00AA7A0C" w:rsidP="007F2BF5"/>
          <w:p w14:paraId="5486276B" w14:textId="77777777" w:rsidR="00AA7A0C" w:rsidRPr="007F2BF5" w:rsidRDefault="00AA7A0C" w:rsidP="007F2BF5"/>
          <w:p w14:paraId="39A3040C" w14:textId="77777777" w:rsidR="00AA7A0C" w:rsidRPr="007F2BF5" w:rsidRDefault="00AA7A0C" w:rsidP="007F2BF5"/>
        </w:tc>
        <w:tc>
          <w:tcPr>
            <w:tcW w:w="2461" w:type="pct"/>
            <w:vMerge/>
            <w:shd w:val="clear" w:color="auto" w:fill="auto"/>
          </w:tcPr>
          <w:p w14:paraId="04A04600" w14:textId="77777777" w:rsidR="00AA7A0C" w:rsidRPr="007F2BF5" w:rsidRDefault="00AA7A0C" w:rsidP="007F2BF5"/>
        </w:tc>
      </w:tr>
    </w:tbl>
    <w:p w14:paraId="1FBF64AD" w14:textId="684BE329" w:rsidR="00587833" w:rsidRPr="007F2BF5" w:rsidRDefault="00587833" w:rsidP="006D79CC">
      <w:pPr>
        <w:spacing w:before="960"/>
      </w:pPr>
      <w:r w:rsidRPr="007F2BF5">
        <w:t>Guten Tag,</w:t>
      </w:r>
    </w:p>
    <w:p w14:paraId="4A846568" w14:textId="613FD143" w:rsidR="00587833" w:rsidRPr="007F2BF5" w:rsidRDefault="00AA7A0C" w:rsidP="006D79CC">
      <w:pPr>
        <w:spacing w:before="120"/>
      </w:pPr>
      <w:r w:rsidRPr="00632B4F">
        <w:t xml:space="preserve">stellen Sie sich vor: Ihre Traumküche, perfekt auf Ihre Bedürfnisse und Wünsche abgestimmt. Eine Küche, in der Kochen zum Vergnügen wird und </w:t>
      </w:r>
      <w:r w:rsidRPr="00632B4F">
        <w:t>in dem Design</w:t>
      </w:r>
      <w:r w:rsidRPr="00632B4F">
        <w:t xml:space="preserve"> und Funktionalität harmonisch zusammenfinden. Bei Küchenstudio </w:t>
      </w:r>
      <w:r>
        <w:t>Tim Töpfer</w:t>
      </w:r>
      <w:r w:rsidRPr="00632B4F">
        <w:t xml:space="preserve"> machen wir diesen Traum wahr!</w:t>
      </w:r>
    </w:p>
    <w:p w14:paraId="7DFA94F7" w14:textId="298AA922" w:rsidR="00AA7A0C" w:rsidRPr="007F2BF5" w:rsidRDefault="006302F9" w:rsidP="006D79CC">
      <w:pPr>
        <w:spacing w:before="360"/>
      </w:pPr>
      <w:r>
        <w:t>Wir bieten:</w:t>
      </w:r>
    </w:p>
    <w:p w14:paraId="7A6F7368" w14:textId="2FBA6A6C" w:rsidR="00EE56D9" w:rsidRDefault="005A0F33" w:rsidP="007F2BF5">
      <w:r w:rsidRPr="00632B4F">
        <w:t>Individuelle Beratung</w:t>
      </w:r>
    </w:p>
    <w:p w14:paraId="2BE4D658" w14:textId="1E37070D" w:rsidR="005A0F33" w:rsidRDefault="005A0F33" w:rsidP="005A0F33">
      <w:r>
        <w:t>Wir</w:t>
      </w:r>
      <w:r>
        <w:t xml:space="preserve"> nehmen sich Zeit für Sie und Ihre Vorstellungen</w:t>
      </w:r>
    </w:p>
    <w:p w14:paraId="6FFF12B2" w14:textId="52072569" w:rsidR="005A0F33" w:rsidRDefault="005A0F33" w:rsidP="005A0F33">
      <w:r>
        <w:t xml:space="preserve">Gemeinsam entwerfen wir eine Küche, die perfekt zu </w:t>
      </w:r>
      <w:r>
        <w:t>Ihnen passt</w:t>
      </w:r>
    </w:p>
    <w:p w14:paraId="7A43F2DD" w14:textId="428FE48C" w:rsidR="005A0F33" w:rsidRDefault="005A0F33" w:rsidP="005A0F33">
      <w:r w:rsidRPr="00632B4F">
        <w:t>Hochwertige Materialien</w:t>
      </w:r>
    </w:p>
    <w:p w14:paraId="5719DD7F" w14:textId="08EFC833" w:rsidR="005A0F33" w:rsidRDefault="005A0F33" w:rsidP="005A0F33">
      <w:r w:rsidRPr="00632B4F">
        <w:t>Wir verwenden nur die besten Materialien</w:t>
      </w:r>
    </w:p>
    <w:p w14:paraId="27F3F61B" w14:textId="7662544E" w:rsidR="005A0F33" w:rsidRDefault="005A0F33" w:rsidP="005A0F33">
      <w:r>
        <w:t>Wir verwenden modernste Technik</w:t>
      </w:r>
    </w:p>
    <w:p w14:paraId="556E587F" w14:textId="2612120A" w:rsidR="005A0F33" w:rsidRDefault="005A0F33" w:rsidP="005A0F33">
      <w:r w:rsidRPr="00632B4F">
        <w:t>Maßgeschneiderte Lösungen</w:t>
      </w:r>
    </w:p>
    <w:p w14:paraId="1282369B" w14:textId="433350E3" w:rsidR="005A0F33" w:rsidRDefault="005A0F33" w:rsidP="005A0F33">
      <w:r w:rsidRPr="00632B4F">
        <w:t>wir bieten maßgeschneiderte Lösungen für jeden Raum</w:t>
      </w:r>
    </w:p>
    <w:p w14:paraId="32E423D8" w14:textId="661FE13F" w:rsidR="005A0F33" w:rsidRDefault="005A0F33" w:rsidP="005A0F33">
      <w:r w:rsidRPr="00632B4F">
        <w:t>Komplettservice</w:t>
      </w:r>
    </w:p>
    <w:p w14:paraId="40C34A59" w14:textId="57732201" w:rsidR="005A0F33" w:rsidRDefault="005A0F33" w:rsidP="005A0F33">
      <w:r>
        <w:t>Planung</w:t>
      </w:r>
    </w:p>
    <w:p w14:paraId="64786C9F" w14:textId="1C72C30F" w:rsidR="005A0F33" w:rsidRDefault="005A0F33" w:rsidP="005A0F33">
      <w:r>
        <w:t>Lieferung</w:t>
      </w:r>
    </w:p>
    <w:p w14:paraId="347CBC31" w14:textId="25B6808F" w:rsidR="005A0F33" w:rsidRDefault="005A0F33" w:rsidP="005A0F33">
      <w:r>
        <w:t>Fachgerechte Montage</w:t>
      </w:r>
    </w:p>
    <w:p w14:paraId="777F1AF1" w14:textId="77777777" w:rsidR="006302F9" w:rsidRPr="00632B4F" w:rsidRDefault="006302F9" w:rsidP="006D79CC">
      <w:pPr>
        <w:spacing w:before="240"/>
      </w:pPr>
      <w:r w:rsidRPr="00632B4F">
        <w:t>Unsere Angebote</w:t>
      </w:r>
      <w:r>
        <w:br/>
      </w:r>
      <w:r w:rsidRPr="00632B4F">
        <w:t>Aktuell bieten wir Ihnen exklusive Rabatte auf ausgewählte Küchenmodelle. Profitieren Sie von unseren Sommerangeboten und sichern Sie sich Ihre Traumküche zu einem unschlagbaren Preis!</w:t>
      </w:r>
    </w:p>
    <w:p w14:paraId="1C34E1DA" w14:textId="45509788" w:rsidR="006D79CC" w:rsidRPr="00632B4F" w:rsidRDefault="006D79CC" w:rsidP="006D79CC">
      <w:pPr>
        <w:spacing w:before="360"/>
      </w:pPr>
      <w:r w:rsidRPr="00632B4F">
        <w:t>So erreichen Sie uns</w:t>
      </w:r>
    </w:p>
    <w:p w14:paraId="45656516" w14:textId="7F428AF0" w:rsidR="006D79CC" w:rsidRPr="00632B4F" w:rsidRDefault="006D79CC" w:rsidP="006D79CC">
      <w:r w:rsidRPr="00632B4F">
        <w:t>Besuchen Sie uns in unserem Küchenstudio in der Musterstraße 1, 12345 Musterstadt. Gerne können Sie auch einen Beratungstermin unter der Telefonnummer 01234-567890 vereinbaren oder uns eine E-Mail an info@</w:t>
      </w:r>
      <w:r>
        <w:t>example.com</w:t>
      </w:r>
      <w:r w:rsidRPr="00632B4F">
        <w:t xml:space="preserve"> schreiben.</w:t>
      </w:r>
    </w:p>
    <w:p w14:paraId="0CA733AC" w14:textId="351FDEB5" w:rsidR="006D79CC" w:rsidRDefault="006D79CC" w:rsidP="006D79CC">
      <w:pPr>
        <w:spacing w:before="240"/>
      </w:pPr>
      <w:r w:rsidRPr="00632B4F">
        <w:t>Entdecken Sie die Vielfalt unserer Küchen und lassen Sie sich inspirieren. Auf unserer Website www.</w:t>
      </w:r>
      <w:r>
        <w:t>example</w:t>
      </w:r>
      <w:r w:rsidRPr="00632B4F">
        <w:t>.</w:t>
      </w:r>
      <w:r>
        <w:t>com</w:t>
      </w:r>
      <w:r w:rsidRPr="00632B4F">
        <w:t xml:space="preserve"> finden Sie außerdem zahlreiche Referenzen und weitere Informationen zu unserem Angebot.</w:t>
      </w:r>
    </w:p>
    <w:p w14:paraId="053685B2" w14:textId="0539CFC6" w:rsidR="006302F9" w:rsidRPr="00632B4F" w:rsidRDefault="006302F9" w:rsidP="006D79CC">
      <w:pPr>
        <w:spacing w:before="120"/>
      </w:pPr>
      <w:r w:rsidRPr="00632B4F">
        <w:t>Wir freuen uns darauf, gemeinsam mit Ihnen Ihre Traumküche zu realisieren!</w:t>
      </w:r>
    </w:p>
    <w:p w14:paraId="65BECB4E" w14:textId="15E484FF" w:rsidR="006302F9" w:rsidRPr="00632B4F" w:rsidRDefault="006302F9" w:rsidP="006D79CC">
      <w:pPr>
        <w:spacing w:before="120"/>
      </w:pPr>
      <w:r w:rsidRPr="00632B4F">
        <w:t>Mit freundlichen Grüßen,</w:t>
      </w:r>
    </w:p>
    <w:p w14:paraId="638A6379" w14:textId="024C71D5" w:rsidR="006302F9" w:rsidRPr="00632B4F" w:rsidRDefault="006302F9" w:rsidP="006D79CC">
      <w:pPr>
        <w:spacing w:before="240"/>
      </w:pPr>
      <w:r>
        <w:t>Tim</w:t>
      </w:r>
      <w:r w:rsidRPr="00632B4F">
        <w:t xml:space="preserve"> </w:t>
      </w:r>
      <w:r>
        <w:t>Töpfer</w:t>
      </w:r>
      <w:r w:rsidRPr="00632B4F">
        <w:t xml:space="preserve">  </w:t>
      </w:r>
    </w:p>
    <w:p w14:paraId="4F1707A0" w14:textId="77777777" w:rsidR="006302F9" w:rsidRPr="00632B4F" w:rsidRDefault="006302F9" w:rsidP="006302F9">
      <w:r w:rsidRPr="00632B4F">
        <w:t xml:space="preserve">Geschäftsführer  </w:t>
      </w:r>
    </w:p>
    <w:p w14:paraId="38AF5DAA" w14:textId="0BC9E6EC" w:rsidR="006302F9" w:rsidRPr="007F2BF5" w:rsidRDefault="006302F9" w:rsidP="005A0F33">
      <w:r w:rsidRPr="00632B4F">
        <w:t xml:space="preserve">Küchenstudio </w:t>
      </w:r>
      <w:r>
        <w:t>Tim Töpfer</w:t>
      </w:r>
    </w:p>
    <w:sectPr w:rsidR="006302F9" w:rsidRPr="007F2BF5" w:rsidSect="006D79CC">
      <w:headerReference w:type="first" r:id="rId10"/>
      <w:footerReference w:type="first" r:id="rId11"/>
      <w:pgSz w:w="11906" w:h="16838" w:code="9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3F7CF" w14:textId="77777777" w:rsidR="00F9198F" w:rsidRDefault="00F9198F">
      <w:r>
        <w:separator/>
      </w:r>
    </w:p>
  </w:endnote>
  <w:endnote w:type="continuationSeparator" w:id="0">
    <w:p w14:paraId="35495F4C" w14:textId="77777777" w:rsidR="00F9198F" w:rsidRDefault="00F9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_P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56"/>
      <w:gridCol w:w="6"/>
      <w:gridCol w:w="6"/>
    </w:tblGrid>
    <w:tr w:rsidR="007D2950" w:rsidRPr="00925E55" w14:paraId="2FB9D52B" w14:textId="77777777" w:rsidTr="00503F56">
      <w:tc>
        <w:tcPr>
          <w:tcW w:w="1894" w:type="pct"/>
        </w:tcPr>
        <w:tbl>
          <w:tblPr>
            <w:tblW w:w="9356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261"/>
            <w:gridCol w:w="2693"/>
            <w:gridCol w:w="3402"/>
          </w:tblGrid>
          <w:tr w:rsidR="00C16FC2" w:rsidRPr="00925E55" w14:paraId="0878DA54" w14:textId="77777777" w:rsidTr="00BC2157">
            <w:tc>
              <w:tcPr>
                <w:tcW w:w="1743" w:type="pct"/>
              </w:tcPr>
              <w:p w14:paraId="36B07F5F" w14:textId="77777777" w:rsidR="00C16FC2" w:rsidRDefault="00496C0D" w:rsidP="001F445C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Unternehmen</w:t>
                </w:r>
              </w:p>
              <w:p w14:paraId="2C13323C" w14:textId="77777777" w:rsidR="00C16FC2" w:rsidRPr="00925E55" w:rsidRDefault="00C16FC2" w:rsidP="001F445C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  <w:r w:rsidRPr="00925E55">
                  <w:rPr>
                    <w:b/>
                    <w:noProof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61824" behindDoc="0" locked="0" layoutInCell="1" allowOverlap="1" wp14:anchorId="11B5AE7F" wp14:editId="01F403E6">
                          <wp:simplePos x="0" y="0"/>
                          <wp:positionH relativeFrom="leftMargin">
                            <wp:posOffset>0</wp:posOffset>
                          </wp:positionH>
                          <wp:positionV relativeFrom="bottomMargin">
                            <wp:posOffset>3780790</wp:posOffset>
                          </wp:positionV>
                          <wp:extent cx="266400" cy="0"/>
                          <wp:effectExtent l="0" t="0" r="19685" b="19050"/>
                          <wp:wrapNone/>
                          <wp:docPr id="1" name="Gerade Verbindung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2664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</wp:anchor>
                      </w:drawing>
                    </mc:Choice>
                    <mc:Fallback>
                      <w:pict>
                        <v:line w14:anchorId="7E439814" id="Gerade Verbindung 1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width-relative:margin" from="0,297.7pt" to="2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" strokecolor="gray [1629]">
                          <w10:wrap anchorx="margin" anchory="margin"/>
                        </v:line>
                      </w:pict>
                    </mc:Fallback>
                  </mc:AlternateContent>
                </w:r>
                <w:r w:rsidRPr="00925E55">
                  <w:rPr>
                    <w:rFonts w:cs="Arial"/>
                    <w:b/>
                    <w:sz w:val="16"/>
                    <w:szCs w:val="16"/>
                  </w:rPr>
                  <w:t>E-Mail:</w:t>
                </w:r>
                <w:r w:rsidRPr="00925E55"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  <w:p w14:paraId="777AEFA6" w14:textId="77777777" w:rsidR="00C16FC2" w:rsidRDefault="00C16FC2" w:rsidP="001F445C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  <w:r w:rsidRPr="00925E55">
                  <w:rPr>
                    <w:rFonts w:cs="Arial"/>
                    <w:b/>
                    <w:sz w:val="16"/>
                    <w:szCs w:val="16"/>
                  </w:rPr>
                  <w:t>Internet:</w:t>
                </w:r>
                <w:r w:rsidRPr="00925E55"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  <w:p w14:paraId="4248BAED" w14:textId="77777777" w:rsidR="00C16FC2" w:rsidRPr="00925E55" w:rsidRDefault="00C16FC2" w:rsidP="001F445C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439" w:type="pct"/>
              </w:tcPr>
              <w:p w14:paraId="7B37E73E" w14:textId="77777777" w:rsidR="00C16FC2" w:rsidRPr="00925E55" w:rsidRDefault="00C16FC2" w:rsidP="001F445C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b/>
                    <w:sz w:val="16"/>
                    <w:szCs w:val="16"/>
                  </w:rPr>
                </w:pPr>
                <w:r w:rsidRPr="00925E55">
                  <w:rPr>
                    <w:rFonts w:cs="Arial"/>
                    <w:b/>
                    <w:sz w:val="16"/>
                    <w:szCs w:val="16"/>
                  </w:rPr>
                  <w:t>Bankverbindung</w:t>
                </w:r>
              </w:p>
              <w:p w14:paraId="2AAF2ADD" w14:textId="77777777" w:rsidR="00BC2157" w:rsidRPr="00BC2157" w:rsidRDefault="00BC2157" w:rsidP="00BC2157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  <w:r w:rsidRPr="00BC2157">
                  <w:rPr>
                    <w:rFonts w:cs="Arial"/>
                    <w:b/>
                    <w:sz w:val="16"/>
                    <w:szCs w:val="16"/>
                  </w:rPr>
                  <w:t>IBAN</w:t>
                </w:r>
                <w:r w:rsidRPr="00BC2157">
                  <w:rPr>
                    <w:rFonts w:cs="Arial"/>
                    <w:sz w:val="16"/>
                    <w:szCs w:val="16"/>
                  </w:rPr>
                  <w:t xml:space="preserve">: </w:t>
                </w:r>
              </w:p>
              <w:p w14:paraId="1D0C2526" w14:textId="77777777" w:rsidR="00C16FC2" w:rsidRPr="00925E55" w:rsidRDefault="00BC2157" w:rsidP="00BC2157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  <w:r w:rsidRPr="00BC2157">
                  <w:rPr>
                    <w:rFonts w:cs="Arial"/>
                    <w:b/>
                    <w:sz w:val="16"/>
                    <w:szCs w:val="16"/>
                  </w:rPr>
                  <w:t>BIC</w:t>
                </w:r>
                <w:r w:rsidRPr="00BC2157">
                  <w:rPr>
                    <w:rFonts w:cs="Arial"/>
                    <w:sz w:val="16"/>
                    <w:szCs w:val="16"/>
                  </w:rPr>
                  <w:t>:</w:t>
                </w:r>
              </w:p>
            </w:tc>
            <w:tc>
              <w:tcPr>
                <w:tcW w:w="1818" w:type="pct"/>
              </w:tcPr>
              <w:p w14:paraId="75F9D381" w14:textId="77777777" w:rsidR="00C16FC2" w:rsidRPr="00925E55" w:rsidRDefault="00C16FC2" w:rsidP="001F445C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b/>
                    <w:sz w:val="16"/>
                    <w:szCs w:val="16"/>
                  </w:rPr>
                </w:pPr>
                <w:r w:rsidRPr="00925E55">
                  <w:rPr>
                    <w:rFonts w:cs="Arial"/>
                    <w:b/>
                    <w:sz w:val="16"/>
                    <w:szCs w:val="16"/>
                  </w:rPr>
                  <w:t xml:space="preserve">Handelsregister </w:t>
                </w:r>
              </w:p>
              <w:p w14:paraId="0C33FE9E" w14:textId="77777777" w:rsidR="00C16FC2" w:rsidRPr="00925E55" w:rsidRDefault="00C16FC2" w:rsidP="001F445C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</w:p>
              <w:p w14:paraId="41BBA587" w14:textId="77777777" w:rsidR="00C16FC2" w:rsidRPr="00925E55" w:rsidRDefault="0014266B" w:rsidP="001F445C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US</w:t>
                </w:r>
                <w:r w:rsidR="00C16FC2" w:rsidRPr="00925E55">
                  <w:rPr>
                    <w:rFonts w:cs="Arial"/>
                    <w:sz w:val="16"/>
                    <w:szCs w:val="16"/>
                  </w:rPr>
                  <w:t>t</w:t>
                </w:r>
                <w:r w:rsidR="00C16FC2">
                  <w:rPr>
                    <w:rFonts w:cs="Arial"/>
                    <w:sz w:val="16"/>
                    <w:szCs w:val="16"/>
                  </w:rPr>
                  <w:t>.</w:t>
                </w:r>
                <w:r w:rsidR="00C16FC2" w:rsidRPr="00925E55">
                  <w:rPr>
                    <w:rFonts w:cs="Arial"/>
                    <w:sz w:val="16"/>
                    <w:szCs w:val="16"/>
                  </w:rPr>
                  <w:t xml:space="preserve">-IdNr.: </w:t>
                </w:r>
              </w:p>
              <w:p w14:paraId="56C9F360" w14:textId="77777777" w:rsidR="00C16FC2" w:rsidRDefault="00C16FC2" w:rsidP="001F445C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  <w:r w:rsidRPr="00925E55">
                  <w:rPr>
                    <w:rFonts w:cs="Arial"/>
                    <w:sz w:val="16"/>
                    <w:szCs w:val="16"/>
                  </w:rPr>
                  <w:t xml:space="preserve">Steuer-Nr.: </w:t>
                </w:r>
              </w:p>
              <w:p w14:paraId="1C8A80B8" w14:textId="77777777" w:rsidR="00C16FC2" w:rsidRPr="00925E55" w:rsidRDefault="00C16FC2" w:rsidP="00926B88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  <w:r w:rsidRPr="00925E55">
                  <w:rPr>
                    <w:rFonts w:cs="Arial"/>
                    <w:b/>
                    <w:sz w:val="16"/>
                    <w:szCs w:val="16"/>
                  </w:rPr>
                  <w:t>Geschäftsführer:</w:t>
                </w:r>
              </w:p>
            </w:tc>
          </w:tr>
        </w:tbl>
        <w:p w14:paraId="1F5C86EF" w14:textId="77777777" w:rsidR="007D2950" w:rsidRPr="00925E55" w:rsidRDefault="007D2950" w:rsidP="00503F56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1591" w:type="pct"/>
        </w:tcPr>
        <w:p w14:paraId="3BB13E10" w14:textId="77777777" w:rsidR="007D2950" w:rsidRPr="00925E55" w:rsidRDefault="007D2950" w:rsidP="00503F56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1515" w:type="pct"/>
        </w:tcPr>
        <w:p w14:paraId="19A6D158" w14:textId="77777777" w:rsidR="007D2950" w:rsidRPr="00925E55" w:rsidRDefault="007D2950" w:rsidP="00503F56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</w:p>
      </w:tc>
    </w:tr>
  </w:tbl>
  <w:p w14:paraId="07338EF1" w14:textId="77777777" w:rsidR="007D2950" w:rsidRPr="002B501C" w:rsidRDefault="007D2950" w:rsidP="007D2950">
    <w:pPr>
      <w:spacing w:line="20" w:lineRule="exact"/>
      <w:jc w:val="right"/>
    </w:pPr>
  </w:p>
  <w:p w14:paraId="5FFF6F7E" w14:textId="77777777" w:rsidR="002E6BEA" w:rsidRPr="00072580" w:rsidRDefault="002E6BE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2A09C" w14:textId="77777777" w:rsidR="00F9198F" w:rsidRDefault="00F9198F">
      <w:r>
        <w:separator/>
      </w:r>
    </w:p>
  </w:footnote>
  <w:footnote w:type="continuationSeparator" w:id="0">
    <w:p w14:paraId="14F8A6E0" w14:textId="77777777" w:rsidR="00F9198F" w:rsidRDefault="00F9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DD9BE" w14:textId="77777777" w:rsidR="002E6BEA" w:rsidRPr="005528F0" w:rsidRDefault="00523343">
    <w:pPr>
      <w:pStyle w:val="Kopfzeile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7968" behindDoc="0" locked="1" layoutInCell="1" allowOverlap="0" wp14:anchorId="0F5FE2DD" wp14:editId="6C8EE324">
              <wp:simplePos x="0" y="0"/>
              <wp:positionH relativeFrom="page">
                <wp:posOffset>71755</wp:posOffset>
              </wp:positionH>
              <wp:positionV relativeFrom="page">
                <wp:posOffset>6912610</wp:posOffset>
              </wp:positionV>
              <wp:extent cx="18000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DE1AA" id="Line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544.3pt" to="19.8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" o:allowoverlap="f" strokecolor="#a5a5a5 [2092]" strokeweight=".25pt"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5920" behindDoc="0" locked="1" layoutInCell="1" allowOverlap="0" wp14:anchorId="40ACD862" wp14:editId="41F60EA1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1800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B9D07" id="Line 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421pt" to="19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" o:allowoverlap="f" strokecolor="#a5a5a5 [2092]" strokeweight=".25pt">
              <w10:wrap anchorx="page" anchory="page"/>
              <w10:anchorlock/>
            </v:line>
          </w:pict>
        </mc:Fallback>
      </mc:AlternateContent>
    </w:r>
    <w:r w:rsidR="0071237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3872" behindDoc="0" locked="1" layoutInCell="1" allowOverlap="0" wp14:anchorId="179C06F7" wp14:editId="57C3E85A">
              <wp:simplePos x="0" y="0"/>
              <wp:positionH relativeFrom="page">
                <wp:posOffset>71755</wp:posOffset>
              </wp:positionH>
              <wp:positionV relativeFrom="page">
                <wp:posOffset>3132455</wp:posOffset>
              </wp:positionV>
              <wp:extent cx="18000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10AB4" id="Line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246.65pt" to="19.8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" o:allowoverlap="f" strokecolor="#a5a5a5 [2092]" strokeweight=".25pt">
              <w10:wrap anchorx="page" anchory="page"/>
              <w10:anchorlock/>
            </v:line>
          </w:pict>
        </mc:Fallback>
      </mc:AlternateContent>
    </w:r>
    <w:r w:rsidR="00496C0D">
      <w:rPr>
        <w:b/>
        <w:bCs/>
        <w:noProof/>
        <w:sz w:val="24"/>
        <w:szCs w:val="24"/>
      </w:rPr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0DCA"/>
    <w:multiLevelType w:val="multilevel"/>
    <w:tmpl w:val="83362B7A"/>
    <w:lvl w:ilvl="0">
      <w:start w:val="1"/>
      <w:numFmt w:val="decimal"/>
      <w:pStyle w:val="Aufzhlung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Aufzhlung2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pStyle w:val="Aufzhlung3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3E5F22"/>
    <w:multiLevelType w:val="multilevel"/>
    <w:tmpl w:val="E6AE41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fett12"/>
      <w:isLgl/>
      <w:lvlText w:val="%1.%2"/>
      <w:lvlJc w:val="left"/>
      <w:pPr>
        <w:tabs>
          <w:tab w:val="num" w:pos="435"/>
        </w:tabs>
        <w:ind w:left="435" w:hanging="435"/>
      </w:pPr>
      <w:rPr>
        <w:rFonts w:ascii="Univers_PC" w:hAnsi="Univers_PC"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844448"/>
    <w:multiLevelType w:val="multilevel"/>
    <w:tmpl w:val="0CFA0E7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aupteben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 w15:restartNumberingAfterBreak="0">
    <w:nsid w:val="404F5D6C"/>
    <w:multiLevelType w:val="multilevel"/>
    <w:tmpl w:val="C98C9B5A"/>
    <w:lvl w:ilvl="0">
      <w:start w:val="1"/>
      <w:numFmt w:val="decimal"/>
      <w:pStyle w:val="Hauptebene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Univers_PC" w:hAnsi="Univers_PC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9402AB"/>
    <w:multiLevelType w:val="multilevel"/>
    <w:tmpl w:val="4E36E5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5" w15:restartNumberingAfterBreak="0">
    <w:nsid w:val="49312F2C"/>
    <w:multiLevelType w:val="hybridMultilevel"/>
    <w:tmpl w:val="B8A65CD2"/>
    <w:lvl w:ilvl="0" w:tplc="BFC6A85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5A425E"/>
    <w:multiLevelType w:val="multilevel"/>
    <w:tmpl w:val="6714FF96"/>
    <w:lvl w:ilvl="0">
      <w:start w:val="1"/>
      <w:numFmt w:val="decimal"/>
      <w:pStyle w:val="NumEbene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Ebene2"/>
      <w:isLgl/>
      <w:lvlText w:val="%2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umEbene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5D52465"/>
    <w:multiLevelType w:val="multilevel"/>
    <w:tmpl w:val="597432C6"/>
    <w:lvl w:ilvl="0">
      <w:start w:val="1"/>
      <w:numFmt w:val="decimal"/>
      <w:pStyle w:val="Hauptebene1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620A6360"/>
    <w:multiLevelType w:val="hybridMultilevel"/>
    <w:tmpl w:val="519C60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11108">
    <w:abstractNumId w:val="0"/>
  </w:num>
  <w:num w:numId="2" w16cid:durableId="2113817972">
    <w:abstractNumId w:val="0"/>
  </w:num>
  <w:num w:numId="3" w16cid:durableId="2104375845">
    <w:abstractNumId w:val="0"/>
  </w:num>
  <w:num w:numId="4" w16cid:durableId="1993556073">
    <w:abstractNumId w:val="6"/>
  </w:num>
  <w:num w:numId="5" w16cid:durableId="2052222948">
    <w:abstractNumId w:val="6"/>
  </w:num>
  <w:num w:numId="6" w16cid:durableId="1261990433">
    <w:abstractNumId w:val="6"/>
  </w:num>
  <w:num w:numId="7" w16cid:durableId="2103254585">
    <w:abstractNumId w:val="1"/>
  </w:num>
  <w:num w:numId="8" w16cid:durableId="306010753">
    <w:abstractNumId w:val="2"/>
  </w:num>
  <w:num w:numId="9" w16cid:durableId="1343582504">
    <w:abstractNumId w:val="2"/>
  </w:num>
  <w:num w:numId="10" w16cid:durableId="654727123">
    <w:abstractNumId w:val="4"/>
  </w:num>
  <w:num w:numId="11" w16cid:durableId="1847204266">
    <w:abstractNumId w:val="7"/>
  </w:num>
  <w:num w:numId="12" w16cid:durableId="1191456035">
    <w:abstractNumId w:val="3"/>
  </w:num>
  <w:num w:numId="13" w16cid:durableId="1264217752">
    <w:abstractNumId w:val="5"/>
  </w:num>
  <w:num w:numId="14" w16cid:durableId="1195115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33"/>
    <w:rsid w:val="00003A24"/>
    <w:rsid w:val="00013295"/>
    <w:rsid w:val="000434A1"/>
    <w:rsid w:val="00051603"/>
    <w:rsid w:val="00061BAE"/>
    <w:rsid w:val="000654E9"/>
    <w:rsid w:val="00072580"/>
    <w:rsid w:val="0008478E"/>
    <w:rsid w:val="00090619"/>
    <w:rsid w:val="00093981"/>
    <w:rsid w:val="000A286B"/>
    <w:rsid w:val="000B1E24"/>
    <w:rsid w:val="000D2E2D"/>
    <w:rsid w:val="000F2567"/>
    <w:rsid w:val="000F3A1F"/>
    <w:rsid w:val="000F3F95"/>
    <w:rsid w:val="000F67FD"/>
    <w:rsid w:val="000F7931"/>
    <w:rsid w:val="0014266B"/>
    <w:rsid w:val="001442CF"/>
    <w:rsid w:val="00154DD1"/>
    <w:rsid w:val="00163114"/>
    <w:rsid w:val="001665D2"/>
    <w:rsid w:val="00167172"/>
    <w:rsid w:val="0018742F"/>
    <w:rsid w:val="00187FC8"/>
    <w:rsid w:val="001925DD"/>
    <w:rsid w:val="00197283"/>
    <w:rsid w:val="001A75DD"/>
    <w:rsid w:val="001A7880"/>
    <w:rsid w:val="001B4BFE"/>
    <w:rsid w:val="001C3B2F"/>
    <w:rsid w:val="001C43F1"/>
    <w:rsid w:val="001F0A12"/>
    <w:rsid w:val="001F2C70"/>
    <w:rsid w:val="00200876"/>
    <w:rsid w:val="002011A5"/>
    <w:rsid w:val="0022464E"/>
    <w:rsid w:val="00227A71"/>
    <w:rsid w:val="00227BC3"/>
    <w:rsid w:val="00234264"/>
    <w:rsid w:val="00236FAC"/>
    <w:rsid w:val="002412FB"/>
    <w:rsid w:val="0024423A"/>
    <w:rsid w:val="00244391"/>
    <w:rsid w:val="00254FB7"/>
    <w:rsid w:val="00266031"/>
    <w:rsid w:val="002776C6"/>
    <w:rsid w:val="00280E59"/>
    <w:rsid w:val="00293BF5"/>
    <w:rsid w:val="0029589B"/>
    <w:rsid w:val="00296F53"/>
    <w:rsid w:val="002B0CF5"/>
    <w:rsid w:val="002C6A13"/>
    <w:rsid w:val="002D399D"/>
    <w:rsid w:val="002D6227"/>
    <w:rsid w:val="002D7975"/>
    <w:rsid w:val="002E6BEA"/>
    <w:rsid w:val="002F2233"/>
    <w:rsid w:val="002F4272"/>
    <w:rsid w:val="002F7222"/>
    <w:rsid w:val="00305956"/>
    <w:rsid w:val="00327B33"/>
    <w:rsid w:val="00327E94"/>
    <w:rsid w:val="00331713"/>
    <w:rsid w:val="003345A4"/>
    <w:rsid w:val="00335065"/>
    <w:rsid w:val="00337535"/>
    <w:rsid w:val="0034151C"/>
    <w:rsid w:val="003415F6"/>
    <w:rsid w:val="00344F0B"/>
    <w:rsid w:val="00360DA6"/>
    <w:rsid w:val="00363A6F"/>
    <w:rsid w:val="00373F21"/>
    <w:rsid w:val="0037451C"/>
    <w:rsid w:val="0037722E"/>
    <w:rsid w:val="00397D72"/>
    <w:rsid w:val="003C0A47"/>
    <w:rsid w:val="003C0EA0"/>
    <w:rsid w:val="003C6561"/>
    <w:rsid w:val="003D6072"/>
    <w:rsid w:val="003F0D2A"/>
    <w:rsid w:val="003F1C0B"/>
    <w:rsid w:val="003F59B3"/>
    <w:rsid w:val="004053C8"/>
    <w:rsid w:val="00427E8D"/>
    <w:rsid w:val="004373E0"/>
    <w:rsid w:val="0044147A"/>
    <w:rsid w:val="00455CDE"/>
    <w:rsid w:val="00462057"/>
    <w:rsid w:val="00470C4D"/>
    <w:rsid w:val="004717A3"/>
    <w:rsid w:val="00475162"/>
    <w:rsid w:val="00475DF5"/>
    <w:rsid w:val="00482388"/>
    <w:rsid w:val="00491ECA"/>
    <w:rsid w:val="00492803"/>
    <w:rsid w:val="004958EA"/>
    <w:rsid w:val="00496C0D"/>
    <w:rsid w:val="004979F6"/>
    <w:rsid w:val="004A47AF"/>
    <w:rsid w:val="004A6EAC"/>
    <w:rsid w:val="004C3537"/>
    <w:rsid w:val="004D3433"/>
    <w:rsid w:val="004D40DF"/>
    <w:rsid w:val="004E7404"/>
    <w:rsid w:val="00503F56"/>
    <w:rsid w:val="00504628"/>
    <w:rsid w:val="005054BF"/>
    <w:rsid w:val="00506BCB"/>
    <w:rsid w:val="00511546"/>
    <w:rsid w:val="005218E6"/>
    <w:rsid w:val="00521FDC"/>
    <w:rsid w:val="00523343"/>
    <w:rsid w:val="0054709C"/>
    <w:rsid w:val="005528F0"/>
    <w:rsid w:val="00563F1A"/>
    <w:rsid w:val="00574C93"/>
    <w:rsid w:val="00587833"/>
    <w:rsid w:val="00594A14"/>
    <w:rsid w:val="0059658C"/>
    <w:rsid w:val="005A0F33"/>
    <w:rsid w:val="005B13D4"/>
    <w:rsid w:val="005B4344"/>
    <w:rsid w:val="005B7CD6"/>
    <w:rsid w:val="005C0C47"/>
    <w:rsid w:val="005C4958"/>
    <w:rsid w:val="005D0F23"/>
    <w:rsid w:val="005F07CE"/>
    <w:rsid w:val="00611DBF"/>
    <w:rsid w:val="00616DE1"/>
    <w:rsid w:val="00616DE7"/>
    <w:rsid w:val="00621529"/>
    <w:rsid w:val="0062272D"/>
    <w:rsid w:val="00622B58"/>
    <w:rsid w:val="006302F9"/>
    <w:rsid w:val="0063373B"/>
    <w:rsid w:val="00653004"/>
    <w:rsid w:val="0065784D"/>
    <w:rsid w:val="0068271C"/>
    <w:rsid w:val="00682914"/>
    <w:rsid w:val="0069275E"/>
    <w:rsid w:val="006975DD"/>
    <w:rsid w:val="0069770F"/>
    <w:rsid w:val="006A2F79"/>
    <w:rsid w:val="006B5B27"/>
    <w:rsid w:val="006C08F6"/>
    <w:rsid w:val="006C5FB4"/>
    <w:rsid w:val="006D4D49"/>
    <w:rsid w:val="006D79CC"/>
    <w:rsid w:val="006E2DCB"/>
    <w:rsid w:val="00706B3C"/>
    <w:rsid w:val="00707EB5"/>
    <w:rsid w:val="00712371"/>
    <w:rsid w:val="00726FA2"/>
    <w:rsid w:val="00733DAD"/>
    <w:rsid w:val="007579C9"/>
    <w:rsid w:val="007B1E4A"/>
    <w:rsid w:val="007C6C63"/>
    <w:rsid w:val="007C7706"/>
    <w:rsid w:val="007D2950"/>
    <w:rsid w:val="007D5CD7"/>
    <w:rsid w:val="007D6870"/>
    <w:rsid w:val="007E0D4A"/>
    <w:rsid w:val="007E53F9"/>
    <w:rsid w:val="007F10DE"/>
    <w:rsid w:val="007F1D9D"/>
    <w:rsid w:val="007F2BF5"/>
    <w:rsid w:val="007F68FF"/>
    <w:rsid w:val="00803A6C"/>
    <w:rsid w:val="00805E71"/>
    <w:rsid w:val="008154A7"/>
    <w:rsid w:val="0081579F"/>
    <w:rsid w:val="008305D5"/>
    <w:rsid w:val="00831C2F"/>
    <w:rsid w:val="0083239E"/>
    <w:rsid w:val="0083553D"/>
    <w:rsid w:val="00847136"/>
    <w:rsid w:val="00847D08"/>
    <w:rsid w:val="00876E8B"/>
    <w:rsid w:val="00877CAB"/>
    <w:rsid w:val="008953BF"/>
    <w:rsid w:val="0089573A"/>
    <w:rsid w:val="008A1E74"/>
    <w:rsid w:val="008C1A3D"/>
    <w:rsid w:val="008E560A"/>
    <w:rsid w:val="008E603B"/>
    <w:rsid w:val="008F095B"/>
    <w:rsid w:val="008F7AA3"/>
    <w:rsid w:val="009137FE"/>
    <w:rsid w:val="00923DFE"/>
    <w:rsid w:val="00926B88"/>
    <w:rsid w:val="009321CF"/>
    <w:rsid w:val="00946371"/>
    <w:rsid w:val="00956163"/>
    <w:rsid w:val="00963570"/>
    <w:rsid w:val="009644DA"/>
    <w:rsid w:val="00966538"/>
    <w:rsid w:val="00970A97"/>
    <w:rsid w:val="00976F09"/>
    <w:rsid w:val="009811EA"/>
    <w:rsid w:val="00985C01"/>
    <w:rsid w:val="00995F1B"/>
    <w:rsid w:val="009A1F16"/>
    <w:rsid w:val="009B25CB"/>
    <w:rsid w:val="009C3504"/>
    <w:rsid w:val="009C3E5A"/>
    <w:rsid w:val="009C5647"/>
    <w:rsid w:val="009D5DBA"/>
    <w:rsid w:val="009D6CCC"/>
    <w:rsid w:val="009D76E4"/>
    <w:rsid w:val="009D78E2"/>
    <w:rsid w:val="009E20E4"/>
    <w:rsid w:val="009E5FA6"/>
    <w:rsid w:val="009F1821"/>
    <w:rsid w:val="00A038F9"/>
    <w:rsid w:val="00A042B3"/>
    <w:rsid w:val="00A116BB"/>
    <w:rsid w:val="00A45056"/>
    <w:rsid w:val="00A45E57"/>
    <w:rsid w:val="00A46428"/>
    <w:rsid w:val="00A47719"/>
    <w:rsid w:val="00A54981"/>
    <w:rsid w:val="00A55D7B"/>
    <w:rsid w:val="00A57ABA"/>
    <w:rsid w:val="00A658F9"/>
    <w:rsid w:val="00A665C2"/>
    <w:rsid w:val="00A66DAA"/>
    <w:rsid w:val="00A830A6"/>
    <w:rsid w:val="00A90B74"/>
    <w:rsid w:val="00A91BDD"/>
    <w:rsid w:val="00A94FBD"/>
    <w:rsid w:val="00A95BF5"/>
    <w:rsid w:val="00AA2350"/>
    <w:rsid w:val="00AA7A0C"/>
    <w:rsid w:val="00AB55B1"/>
    <w:rsid w:val="00AC16B0"/>
    <w:rsid w:val="00AC7D03"/>
    <w:rsid w:val="00AE1C5A"/>
    <w:rsid w:val="00B075D5"/>
    <w:rsid w:val="00B10A60"/>
    <w:rsid w:val="00B16368"/>
    <w:rsid w:val="00B241AC"/>
    <w:rsid w:val="00B27E1A"/>
    <w:rsid w:val="00B3409D"/>
    <w:rsid w:val="00B467E4"/>
    <w:rsid w:val="00B554B6"/>
    <w:rsid w:val="00B62F0C"/>
    <w:rsid w:val="00B71941"/>
    <w:rsid w:val="00B77450"/>
    <w:rsid w:val="00B84B39"/>
    <w:rsid w:val="00BC0358"/>
    <w:rsid w:val="00BC2157"/>
    <w:rsid w:val="00BE021C"/>
    <w:rsid w:val="00BE0A05"/>
    <w:rsid w:val="00BE3179"/>
    <w:rsid w:val="00BE7D78"/>
    <w:rsid w:val="00BF059E"/>
    <w:rsid w:val="00BF4008"/>
    <w:rsid w:val="00BF4ACA"/>
    <w:rsid w:val="00C0577F"/>
    <w:rsid w:val="00C05A1F"/>
    <w:rsid w:val="00C13093"/>
    <w:rsid w:val="00C14A6A"/>
    <w:rsid w:val="00C16FC2"/>
    <w:rsid w:val="00C228F9"/>
    <w:rsid w:val="00C23121"/>
    <w:rsid w:val="00C2497E"/>
    <w:rsid w:val="00C27222"/>
    <w:rsid w:val="00C46470"/>
    <w:rsid w:val="00C47007"/>
    <w:rsid w:val="00C53B6C"/>
    <w:rsid w:val="00C56123"/>
    <w:rsid w:val="00C56E64"/>
    <w:rsid w:val="00C62F5E"/>
    <w:rsid w:val="00C779F9"/>
    <w:rsid w:val="00CA06C0"/>
    <w:rsid w:val="00CA0B23"/>
    <w:rsid w:val="00CA67A1"/>
    <w:rsid w:val="00CB065A"/>
    <w:rsid w:val="00CB69C4"/>
    <w:rsid w:val="00CB755F"/>
    <w:rsid w:val="00CC1F4C"/>
    <w:rsid w:val="00CC6A5C"/>
    <w:rsid w:val="00CD6769"/>
    <w:rsid w:val="00CE4CF7"/>
    <w:rsid w:val="00CE74F9"/>
    <w:rsid w:val="00CF19D9"/>
    <w:rsid w:val="00D03125"/>
    <w:rsid w:val="00D06497"/>
    <w:rsid w:val="00D07658"/>
    <w:rsid w:val="00D13118"/>
    <w:rsid w:val="00D17268"/>
    <w:rsid w:val="00D445F6"/>
    <w:rsid w:val="00D45166"/>
    <w:rsid w:val="00D46A1F"/>
    <w:rsid w:val="00D503DF"/>
    <w:rsid w:val="00D52EFB"/>
    <w:rsid w:val="00D65D09"/>
    <w:rsid w:val="00D7469E"/>
    <w:rsid w:val="00D75CC4"/>
    <w:rsid w:val="00D92D15"/>
    <w:rsid w:val="00D95CCC"/>
    <w:rsid w:val="00DA1876"/>
    <w:rsid w:val="00DA4076"/>
    <w:rsid w:val="00DA5375"/>
    <w:rsid w:val="00DB431F"/>
    <w:rsid w:val="00DC1719"/>
    <w:rsid w:val="00E04286"/>
    <w:rsid w:val="00E04A77"/>
    <w:rsid w:val="00E04D0D"/>
    <w:rsid w:val="00E166AF"/>
    <w:rsid w:val="00E34121"/>
    <w:rsid w:val="00E50072"/>
    <w:rsid w:val="00E514E2"/>
    <w:rsid w:val="00E804CE"/>
    <w:rsid w:val="00E8532A"/>
    <w:rsid w:val="00E90C56"/>
    <w:rsid w:val="00E94F52"/>
    <w:rsid w:val="00E9720A"/>
    <w:rsid w:val="00EA3F78"/>
    <w:rsid w:val="00EA72B5"/>
    <w:rsid w:val="00EE56D9"/>
    <w:rsid w:val="00EE79E2"/>
    <w:rsid w:val="00EF2098"/>
    <w:rsid w:val="00F03E1A"/>
    <w:rsid w:val="00F11528"/>
    <w:rsid w:val="00F1316A"/>
    <w:rsid w:val="00F1476F"/>
    <w:rsid w:val="00F22A50"/>
    <w:rsid w:val="00F40551"/>
    <w:rsid w:val="00F478BD"/>
    <w:rsid w:val="00F4796D"/>
    <w:rsid w:val="00F5501A"/>
    <w:rsid w:val="00F6104A"/>
    <w:rsid w:val="00F87EDD"/>
    <w:rsid w:val="00F9198F"/>
    <w:rsid w:val="00F96156"/>
    <w:rsid w:val="00FA5952"/>
    <w:rsid w:val="00FC3028"/>
    <w:rsid w:val="00FE0C46"/>
    <w:rsid w:val="00FE1643"/>
    <w:rsid w:val="00FE27A0"/>
    <w:rsid w:val="00FE6AD0"/>
    <w:rsid w:val="00FF1182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FE1777"/>
  <w15:docId w15:val="{25E94B8B-B1F8-4BBC-8C39-B0CED696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53BF"/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qFormat/>
    <w:rsid w:val="00BF059E"/>
    <w:pPr>
      <w:keepNext/>
      <w:outlineLvl w:val="0"/>
    </w:pPr>
    <w:rPr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BF059E"/>
    <w:pPr>
      <w:keepNext/>
      <w:spacing w:before="240" w:after="60"/>
      <w:outlineLvl w:val="1"/>
    </w:pPr>
    <w:rPr>
      <w:bCs/>
      <w:iCs/>
      <w:szCs w:val="28"/>
    </w:rPr>
  </w:style>
  <w:style w:type="paragraph" w:styleId="berschrift3">
    <w:name w:val="heading 3"/>
    <w:basedOn w:val="Standard"/>
    <w:next w:val="Standard"/>
    <w:qFormat/>
    <w:rsid w:val="00BF059E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54D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54DD1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rsid w:val="00706B3C"/>
    <w:pPr>
      <w:numPr>
        <w:numId w:val="3"/>
      </w:numPr>
      <w:spacing w:line="360" w:lineRule="auto"/>
    </w:pPr>
    <w:rPr>
      <w:b/>
      <w:sz w:val="28"/>
      <w:szCs w:val="28"/>
    </w:rPr>
  </w:style>
  <w:style w:type="paragraph" w:customStyle="1" w:styleId="Aufzhlung2">
    <w:name w:val="Aufzählung 2"/>
    <w:basedOn w:val="Standard"/>
    <w:rsid w:val="00706B3C"/>
    <w:pPr>
      <w:numPr>
        <w:ilvl w:val="1"/>
        <w:numId w:val="3"/>
      </w:numPr>
      <w:spacing w:line="360" w:lineRule="auto"/>
    </w:pPr>
    <w:rPr>
      <w:b/>
      <w:sz w:val="26"/>
    </w:rPr>
  </w:style>
  <w:style w:type="paragraph" w:customStyle="1" w:styleId="Aufzhlung3">
    <w:name w:val="Aufzählung 3"/>
    <w:basedOn w:val="Standard"/>
    <w:rsid w:val="00706B3C"/>
    <w:pPr>
      <w:numPr>
        <w:ilvl w:val="2"/>
        <w:numId w:val="3"/>
      </w:numPr>
    </w:pPr>
    <w:rPr>
      <w:b/>
    </w:rPr>
  </w:style>
  <w:style w:type="paragraph" w:customStyle="1" w:styleId="NumEbene1">
    <w:name w:val="Num_Ebene_1"/>
    <w:basedOn w:val="Standard"/>
    <w:next w:val="Standard"/>
    <w:rsid w:val="00DA5375"/>
    <w:pPr>
      <w:numPr>
        <w:numId w:val="6"/>
      </w:numPr>
      <w:spacing w:line="220" w:lineRule="exact"/>
    </w:pPr>
    <w:rPr>
      <w:rFonts w:ascii="Univers_PC" w:hAnsi="Univers_PC"/>
    </w:rPr>
  </w:style>
  <w:style w:type="paragraph" w:customStyle="1" w:styleId="NumEbene2">
    <w:name w:val="Num_Ebene_2"/>
    <w:basedOn w:val="Standard"/>
    <w:next w:val="Standard"/>
    <w:rsid w:val="00DA5375"/>
    <w:pPr>
      <w:numPr>
        <w:ilvl w:val="1"/>
        <w:numId w:val="6"/>
      </w:numPr>
      <w:spacing w:line="220" w:lineRule="exact"/>
    </w:pPr>
    <w:rPr>
      <w:rFonts w:ascii="Univers_PC" w:hAnsi="Univers_PC"/>
    </w:rPr>
  </w:style>
  <w:style w:type="paragraph" w:customStyle="1" w:styleId="NumEbene3">
    <w:name w:val="Num_Ebene_3"/>
    <w:basedOn w:val="Standard"/>
    <w:next w:val="Standard"/>
    <w:rsid w:val="00DA5375"/>
    <w:pPr>
      <w:numPr>
        <w:ilvl w:val="2"/>
        <w:numId w:val="6"/>
      </w:numPr>
      <w:spacing w:line="220" w:lineRule="exact"/>
    </w:pPr>
    <w:rPr>
      <w:rFonts w:ascii="Univers_PC" w:hAnsi="Univers_PC"/>
    </w:rPr>
  </w:style>
  <w:style w:type="paragraph" w:customStyle="1" w:styleId="11fett12">
    <w:name w:val="1.1_fett_12"/>
    <w:basedOn w:val="Standard"/>
    <w:next w:val="Standard"/>
    <w:rsid w:val="00DA5375"/>
    <w:pPr>
      <w:numPr>
        <w:ilvl w:val="1"/>
        <w:numId w:val="7"/>
      </w:numPr>
      <w:spacing w:line="220" w:lineRule="exact"/>
    </w:pPr>
    <w:rPr>
      <w:rFonts w:ascii="Univers_PC" w:hAnsi="Univers_PC"/>
    </w:rPr>
  </w:style>
  <w:style w:type="paragraph" w:customStyle="1" w:styleId="Hauptebene10">
    <w:name w:val="Hauptebene_1"/>
    <w:basedOn w:val="Standard"/>
    <w:next w:val="Standard"/>
    <w:rsid w:val="00A665C2"/>
    <w:pPr>
      <w:numPr>
        <w:numId w:val="11"/>
      </w:numPr>
    </w:pPr>
    <w:rPr>
      <w:b/>
      <w:sz w:val="28"/>
      <w:szCs w:val="28"/>
    </w:rPr>
  </w:style>
  <w:style w:type="paragraph" w:customStyle="1" w:styleId="Hauptebene2">
    <w:name w:val="Hauptebene_2"/>
    <w:basedOn w:val="Standard"/>
    <w:next w:val="Standard"/>
    <w:rsid w:val="00AA2350"/>
    <w:pPr>
      <w:numPr>
        <w:ilvl w:val="1"/>
        <w:numId w:val="9"/>
      </w:numPr>
    </w:pPr>
    <w:rPr>
      <w:b/>
      <w:szCs w:val="22"/>
    </w:rPr>
  </w:style>
  <w:style w:type="paragraph" w:customStyle="1" w:styleId="Hauptebene1">
    <w:name w:val="Hauptebene1"/>
    <w:basedOn w:val="Standard"/>
    <w:next w:val="Standard"/>
    <w:rsid w:val="003C0A47"/>
    <w:pPr>
      <w:numPr>
        <w:numId w:val="12"/>
      </w:numPr>
    </w:pPr>
    <w:rPr>
      <w:b/>
      <w:sz w:val="28"/>
      <w:szCs w:val="28"/>
    </w:rPr>
  </w:style>
  <w:style w:type="paragraph" w:customStyle="1" w:styleId="Briefschluss">
    <w:name w:val="Briefschluss"/>
    <w:basedOn w:val="Standard"/>
    <w:next w:val="Standard"/>
    <w:rsid w:val="00C2497E"/>
  </w:style>
  <w:style w:type="paragraph" w:customStyle="1" w:styleId="Anschriftfeld">
    <w:name w:val="Anschriftfeld"/>
    <w:basedOn w:val="Standard"/>
    <w:next w:val="Standard"/>
    <w:rsid w:val="00BF059E"/>
    <w:pPr>
      <w:spacing w:line="252" w:lineRule="exact"/>
    </w:pPr>
  </w:style>
  <w:style w:type="character" w:customStyle="1" w:styleId="Briefkopf1">
    <w:name w:val="Briefkopf_1"/>
    <w:rsid w:val="00BF059E"/>
    <w:rPr>
      <w:b/>
      <w:bCs/>
      <w:sz w:val="48"/>
    </w:rPr>
  </w:style>
  <w:style w:type="paragraph" w:customStyle="1" w:styleId="Formatvorlage11ptVor0ptNach0ptZeilenabstandGenau126pt">
    <w:name w:val="Formatvorlage 11 pt Vor:  0 pt Nach:  0 pt Zeilenabstand:  Genau 126 pt"/>
    <w:basedOn w:val="Standard"/>
    <w:rsid w:val="00BF059E"/>
  </w:style>
  <w:style w:type="paragraph" w:customStyle="1" w:styleId="info-block">
    <w:name w:val="info-block"/>
    <w:basedOn w:val="Standard"/>
    <w:next w:val="Standard"/>
    <w:rsid w:val="00BF059E"/>
    <w:pPr>
      <w:spacing w:line="252" w:lineRule="exact"/>
    </w:pPr>
  </w:style>
  <w:style w:type="paragraph" w:customStyle="1" w:styleId="Leitwrter">
    <w:name w:val="Leitwörter"/>
    <w:basedOn w:val="Standard"/>
    <w:next w:val="Standard"/>
    <w:rsid w:val="00BF059E"/>
    <w:pPr>
      <w:spacing w:line="252" w:lineRule="exact"/>
    </w:pPr>
    <w:rPr>
      <w:sz w:val="16"/>
    </w:rPr>
  </w:style>
  <w:style w:type="table" w:styleId="Tabellenraster">
    <w:name w:val="Table Grid"/>
    <w:basedOn w:val="NormaleTabelle"/>
    <w:rsid w:val="00BF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F10D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C0EA0"/>
    <w:rPr>
      <w:color w:val="0000FF"/>
      <w:u w:val="single"/>
    </w:rPr>
  </w:style>
  <w:style w:type="paragraph" w:customStyle="1" w:styleId="Postanschrift">
    <w:name w:val="Postanschrift"/>
    <w:basedOn w:val="Standard"/>
    <w:next w:val="Standard"/>
    <w:rsid w:val="00C16FC2"/>
    <w:pPr>
      <w:spacing w:before="120"/>
    </w:pPr>
    <w:rPr>
      <w:rFonts w:cs="Arial"/>
      <w:sz w:val="12"/>
      <w:szCs w:val="12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A47719"/>
    <w:rPr>
      <w:rFonts w:ascii="Arial" w:hAnsi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0E5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E5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steilnehmer\Downloads\Vorlage%20Form%20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6E93974DE7E0448DB42DDCBB8F0581" ma:contentTypeVersion="11" ma:contentTypeDescription="Ein neues Dokument erstellen." ma:contentTypeScope="" ma:versionID="ff7520b4bd840f089af62089c0c077d4">
  <xsd:schema xmlns:xsd="http://www.w3.org/2001/XMLSchema" xmlns:xs="http://www.w3.org/2001/XMLSchema" xmlns:p="http://schemas.microsoft.com/office/2006/metadata/properties" xmlns:ns2="fc3f67b7-4e1d-4c89-bb2e-ae4b8b5d69df" xmlns:ns3="9a368bf2-ed05-4aa2-af06-b7a648b01e63" targetNamespace="http://schemas.microsoft.com/office/2006/metadata/properties" ma:root="true" ma:fieldsID="7da17a38aa54d534196fd0c43fce585b" ns2:_="" ns3:_="">
    <xsd:import namespace="fc3f67b7-4e1d-4c89-bb2e-ae4b8b5d69df"/>
    <xsd:import namespace="9a368bf2-ed05-4aa2-af06-b7a648b0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f67b7-4e1d-4c89-bb2e-ae4b8b5d6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68bf2-ed05-4aa2-af06-b7a648b0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CEE-74AC-45E1-8AE1-57BAE17CF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f67b7-4e1d-4c89-bb2e-ae4b8b5d69df"/>
    <ds:schemaRef ds:uri="9a368bf2-ed05-4aa2-af06-b7a648b0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A2EB1-414C-4C63-BEF4-1097C7C7D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B2808-FA1C-46D7-ABFD-67095912E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Form A</Template>
  <TotalTime>0</TotalTime>
  <Pages>1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Form A</vt:lpstr>
    </vt:vector>
  </TitlesOfParts>
  <Company>Herdt-Verlag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Form A</dc:title>
  <dc:subject>Vorlage</dc:subject>
  <dc:creator>Kursteilnehmer</dc:creator>
  <cp:lastModifiedBy>Martina Lindhorst</cp:lastModifiedBy>
  <cp:revision>12</cp:revision>
  <cp:lastPrinted>2021-05-03T08:39:00Z</cp:lastPrinted>
  <dcterms:created xsi:type="dcterms:W3CDTF">2022-10-19T10:38:00Z</dcterms:created>
  <dcterms:modified xsi:type="dcterms:W3CDTF">2024-07-09T10:39:00Z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0x010100836E93974DE7E0448DB42DDCBB8F0581</vt:lpwstr>
  </property>
</Properties>
</file>